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94E" w:rsidRDefault="008D394E"/>
    <w:p w:rsidR="008D394E" w:rsidRPr="00B41463" w:rsidRDefault="008D394E">
      <w:pPr>
        <w:rPr>
          <w:b/>
        </w:rPr>
      </w:pPr>
      <w:r w:rsidRPr="00B41463">
        <w:rPr>
          <w:b/>
        </w:rPr>
        <w:t>Anmeld</w:t>
      </w:r>
      <w:r w:rsidR="00035271">
        <w:rPr>
          <w:b/>
        </w:rPr>
        <w:t>eformular</w:t>
      </w:r>
      <w:r w:rsidRPr="00B41463">
        <w:rPr>
          <w:b/>
        </w:rPr>
        <w:t xml:space="preserve"> für </w:t>
      </w:r>
      <w:r w:rsidR="00035271">
        <w:rPr>
          <w:b/>
        </w:rPr>
        <w:t>Schul- und Kindergartenklassen</w:t>
      </w:r>
      <w:r w:rsidRPr="00B41463">
        <w:rPr>
          <w:b/>
        </w:rPr>
        <w:t xml:space="preserve"> </w:t>
      </w:r>
    </w:p>
    <w:p w:rsidR="008D394E" w:rsidRPr="00B41463" w:rsidRDefault="008D394E">
      <w:pPr>
        <w:rPr>
          <w:b/>
        </w:rPr>
      </w:pPr>
    </w:p>
    <w:p w:rsidR="008D394E" w:rsidRDefault="008D394E"/>
    <w:p w:rsidR="008D394E" w:rsidRDefault="008D394E" w:rsidP="00BC7653">
      <w:pPr>
        <w:tabs>
          <w:tab w:val="left" w:leader="dot" w:pos="9072"/>
        </w:tabs>
        <w:spacing w:line="312" w:lineRule="auto"/>
      </w:pPr>
      <w:r>
        <w:t>Schulhaus:</w:t>
      </w:r>
      <w:r w:rsidR="005F2D3C">
        <w:t xml:space="preserve"> </w:t>
      </w:r>
      <w:bookmarkStart w:id="0" w:name="Text9"/>
      <w:r w:rsidR="00093310">
        <w:fldChar w:fldCharType="begin">
          <w:ffData>
            <w:name w:val="Text9"/>
            <w:enabled/>
            <w:calcOnExit w:val="0"/>
            <w:textInput/>
          </w:ffData>
        </w:fldChar>
      </w:r>
      <w:r w:rsidR="005F2D3C">
        <w:instrText xml:space="preserve"> FORMTEXT </w:instrText>
      </w:r>
      <w:r w:rsidR="00093310">
        <w:fldChar w:fldCharType="separate"/>
      </w:r>
      <w:r w:rsidR="00635174">
        <w:t> </w:t>
      </w:r>
      <w:r w:rsidR="00635174">
        <w:t> </w:t>
      </w:r>
      <w:r w:rsidR="00635174">
        <w:t> </w:t>
      </w:r>
      <w:r w:rsidR="00635174">
        <w:t> </w:t>
      </w:r>
      <w:r w:rsidR="00635174">
        <w:t> </w:t>
      </w:r>
      <w:r w:rsidR="00093310">
        <w:fldChar w:fldCharType="end"/>
      </w:r>
      <w:bookmarkEnd w:id="0"/>
    </w:p>
    <w:p w:rsidR="008D394E" w:rsidRDefault="008D394E" w:rsidP="00BC7653">
      <w:pPr>
        <w:tabs>
          <w:tab w:val="left" w:leader="dot" w:pos="9072"/>
        </w:tabs>
        <w:spacing w:line="312" w:lineRule="auto"/>
      </w:pPr>
      <w:r>
        <w:t>Klasse:</w:t>
      </w:r>
      <w:r w:rsidR="0017309D" w:rsidRPr="0017309D">
        <w:t xml:space="preserve"> </w:t>
      </w:r>
      <w:r w:rsidR="00093310">
        <w:fldChar w:fldCharType="begin">
          <w:ffData>
            <w:name w:val=""/>
            <w:enabled/>
            <w:calcOnExit w:val="0"/>
            <w:textInput/>
          </w:ffData>
        </w:fldChar>
      </w:r>
      <w:r w:rsidR="005F2D3C">
        <w:instrText xml:space="preserve"> FORMTEXT </w:instrText>
      </w:r>
      <w:r w:rsidR="00093310">
        <w:fldChar w:fldCharType="separate"/>
      </w:r>
      <w:r w:rsidR="00635174">
        <w:t> </w:t>
      </w:r>
      <w:r w:rsidR="00635174">
        <w:t> </w:t>
      </w:r>
      <w:r w:rsidR="00635174">
        <w:t> </w:t>
      </w:r>
      <w:r w:rsidR="00635174">
        <w:t> </w:t>
      </w:r>
      <w:r w:rsidR="00635174">
        <w:t> </w:t>
      </w:r>
      <w:r w:rsidR="00093310">
        <w:fldChar w:fldCharType="end"/>
      </w:r>
    </w:p>
    <w:p w:rsidR="004F30B7" w:rsidRDefault="00670440" w:rsidP="004F30B7">
      <w:pPr>
        <w:tabs>
          <w:tab w:val="left" w:leader="dot" w:pos="9072"/>
        </w:tabs>
        <w:spacing w:line="312" w:lineRule="auto"/>
      </w:pPr>
      <w:r>
        <w:t>Anzahl Schüler:</w:t>
      </w:r>
      <w:r w:rsidR="005F2D3C">
        <w:t xml:space="preserve"> </w:t>
      </w:r>
      <w:r w:rsidR="00093310">
        <w:fldChar w:fldCharType="begin">
          <w:ffData>
            <w:name w:val="Text9"/>
            <w:enabled/>
            <w:calcOnExit w:val="0"/>
            <w:textInput/>
          </w:ffData>
        </w:fldChar>
      </w:r>
      <w:r w:rsidR="005F2D3C">
        <w:instrText xml:space="preserve"> FORMTEXT </w:instrText>
      </w:r>
      <w:r w:rsidR="00093310">
        <w:fldChar w:fldCharType="separate"/>
      </w:r>
      <w:r w:rsidR="005F2D3C">
        <w:rPr>
          <w:noProof/>
        </w:rPr>
        <w:t> </w:t>
      </w:r>
      <w:r w:rsidR="005F2D3C">
        <w:rPr>
          <w:noProof/>
        </w:rPr>
        <w:t> </w:t>
      </w:r>
      <w:r w:rsidR="005F2D3C">
        <w:rPr>
          <w:noProof/>
        </w:rPr>
        <w:t> </w:t>
      </w:r>
      <w:r w:rsidR="005F2D3C">
        <w:rPr>
          <w:noProof/>
        </w:rPr>
        <w:t> </w:t>
      </w:r>
      <w:r w:rsidR="005F2D3C">
        <w:rPr>
          <w:noProof/>
        </w:rPr>
        <w:t> </w:t>
      </w:r>
      <w:r w:rsidR="00093310">
        <w:fldChar w:fldCharType="end"/>
      </w:r>
    </w:p>
    <w:p w:rsidR="008D394E" w:rsidRDefault="008D394E" w:rsidP="00BC7653">
      <w:pPr>
        <w:tabs>
          <w:tab w:val="left" w:leader="dot" w:pos="9072"/>
        </w:tabs>
        <w:spacing w:line="312" w:lineRule="auto"/>
      </w:pPr>
      <w:r>
        <w:t>Name der Lehrperson:</w:t>
      </w:r>
      <w:r w:rsidR="005F2D3C">
        <w:t xml:space="preserve"> </w:t>
      </w:r>
      <w:r w:rsidR="00093310">
        <w:fldChar w:fldCharType="begin">
          <w:ffData>
            <w:name w:val="Text9"/>
            <w:enabled/>
            <w:calcOnExit w:val="0"/>
            <w:textInput/>
          </w:ffData>
        </w:fldChar>
      </w:r>
      <w:r w:rsidR="005F2D3C">
        <w:instrText xml:space="preserve"> FORMTEXT </w:instrText>
      </w:r>
      <w:r w:rsidR="00093310">
        <w:fldChar w:fldCharType="separate"/>
      </w:r>
      <w:r w:rsidR="005F2D3C">
        <w:rPr>
          <w:noProof/>
        </w:rPr>
        <w:t> </w:t>
      </w:r>
      <w:r w:rsidR="005F2D3C">
        <w:rPr>
          <w:noProof/>
        </w:rPr>
        <w:t> </w:t>
      </w:r>
      <w:r w:rsidR="005F2D3C">
        <w:rPr>
          <w:noProof/>
        </w:rPr>
        <w:t> </w:t>
      </w:r>
      <w:r w:rsidR="005F2D3C">
        <w:rPr>
          <w:noProof/>
        </w:rPr>
        <w:t> </w:t>
      </w:r>
      <w:r w:rsidR="005F2D3C">
        <w:rPr>
          <w:noProof/>
        </w:rPr>
        <w:t> </w:t>
      </w:r>
      <w:r w:rsidR="00093310">
        <w:fldChar w:fldCharType="end"/>
      </w:r>
    </w:p>
    <w:p w:rsidR="00356C9A" w:rsidRDefault="00356C9A" w:rsidP="00670440">
      <w:pPr>
        <w:spacing w:line="312" w:lineRule="auto"/>
      </w:pPr>
      <w:r>
        <w:t>E-Mail:</w:t>
      </w:r>
      <w:r w:rsidR="00670440">
        <w:tab/>
      </w:r>
      <w:r w:rsidR="00093310">
        <w:fldChar w:fldCharType="begin">
          <w:ffData>
            <w:name w:val="Text9"/>
            <w:enabled/>
            <w:calcOnExit w:val="0"/>
            <w:textInput/>
          </w:ffData>
        </w:fldChar>
      </w:r>
      <w:r w:rsidR="005F2D3C">
        <w:instrText xml:space="preserve"> FORMTEXT </w:instrText>
      </w:r>
      <w:r w:rsidR="00093310">
        <w:fldChar w:fldCharType="separate"/>
      </w:r>
      <w:r w:rsidR="00BF6874">
        <w:t> </w:t>
      </w:r>
      <w:r w:rsidR="00BF6874">
        <w:t> </w:t>
      </w:r>
      <w:r w:rsidR="00BF6874">
        <w:t> </w:t>
      </w:r>
      <w:r w:rsidR="00BF6874">
        <w:t> </w:t>
      </w:r>
      <w:r w:rsidR="00BF6874">
        <w:t> </w:t>
      </w:r>
      <w:r w:rsidR="00093310">
        <w:fldChar w:fldCharType="end"/>
      </w:r>
      <w:r w:rsidR="00670440">
        <w:tab/>
      </w:r>
      <w:r w:rsidR="005F2D3C">
        <w:t xml:space="preserve"> </w:t>
      </w:r>
      <w:r w:rsidR="00B35AB2">
        <w:t>Telefon</w:t>
      </w:r>
      <w:r w:rsidR="00FF52BA">
        <w:t>:</w:t>
      </w:r>
      <w:r w:rsidR="005F2D3C">
        <w:t xml:space="preserve"> </w:t>
      </w:r>
      <w:r w:rsidR="00093310">
        <w:fldChar w:fldCharType="begin">
          <w:ffData>
            <w:name w:val="Text9"/>
            <w:enabled/>
            <w:calcOnExit w:val="0"/>
            <w:textInput/>
          </w:ffData>
        </w:fldChar>
      </w:r>
      <w:r w:rsidR="005F2D3C">
        <w:instrText xml:space="preserve"> FORMTEXT </w:instrText>
      </w:r>
      <w:r w:rsidR="00093310">
        <w:fldChar w:fldCharType="separate"/>
      </w:r>
      <w:r w:rsidR="00BF6874">
        <w:t> </w:t>
      </w:r>
      <w:r w:rsidR="00BF6874">
        <w:t> </w:t>
      </w:r>
      <w:r w:rsidR="00BF6874">
        <w:t> </w:t>
      </w:r>
      <w:r w:rsidR="00BF6874">
        <w:t> </w:t>
      </w:r>
      <w:r w:rsidR="00BF6874">
        <w:t> </w:t>
      </w:r>
      <w:r w:rsidR="00093310">
        <w:fldChar w:fldCharType="end"/>
      </w:r>
    </w:p>
    <w:p w:rsidR="008D394E" w:rsidRDefault="008D394E" w:rsidP="00BC7653">
      <w:pPr>
        <w:spacing w:line="312" w:lineRule="auto"/>
      </w:pPr>
    </w:p>
    <w:p w:rsidR="008D394E" w:rsidRDefault="008D394E" w:rsidP="00BC7653">
      <w:pPr>
        <w:tabs>
          <w:tab w:val="left" w:leader="dot" w:pos="9072"/>
        </w:tabs>
        <w:spacing w:line="312" w:lineRule="auto"/>
      </w:pPr>
      <w:r>
        <w:t>Wunschtermin:</w:t>
      </w:r>
      <w:r w:rsidR="005F2D3C">
        <w:t xml:space="preserve"> </w:t>
      </w:r>
      <w:r w:rsidR="00093310">
        <w:fldChar w:fldCharType="begin">
          <w:ffData>
            <w:name w:val="Text9"/>
            <w:enabled/>
            <w:calcOnExit w:val="0"/>
            <w:textInput/>
          </w:ffData>
        </w:fldChar>
      </w:r>
      <w:r w:rsidR="005F2D3C">
        <w:instrText xml:space="preserve"> FORMTEXT </w:instrText>
      </w:r>
      <w:r w:rsidR="00093310">
        <w:fldChar w:fldCharType="separate"/>
      </w:r>
      <w:r w:rsidR="00BF6874">
        <w:t> </w:t>
      </w:r>
      <w:r w:rsidR="00BF6874">
        <w:t> </w:t>
      </w:r>
      <w:r w:rsidR="00BF6874">
        <w:t> </w:t>
      </w:r>
      <w:r w:rsidR="00BF6874">
        <w:t> </w:t>
      </w:r>
      <w:r w:rsidR="00BF6874">
        <w:t> </w:t>
      </w:r>
      <w:r w:rsidR="00093310">
        <w:fldChar w:fldCharType="end"/>
      </w:r>
    </w:p>
    <w:p w:rsidR="005F2D3C" w:rsidRDefault="0017309D" w:rsidP="00BC7653">
      <w:pPr>
        <w:tabs>
          <w:tab w:val="left" w:leader="dot" w:pos="9072"/>
        </w:tabs>
        <w:spacing w:line="312" w:lineRule="auto"/>
      </w:pPr>
      <w:r>
        <w:t>Alternative Termine</w:t>
      </w:r>
      <w:r w:rsidR="00151B51">
        <w:t>:</w:t>
      </w:r>
      <w:r w:rsidR="005F2D3C">
        <w:t xml:space="preserve"> </w:t>
      </w:r>
      <w:r w:rsidR="00093310">
        <w:fldChar w:fldCharType="begin">
          <w:ffData>
            <w:name w:val="Text9"/>
            <w:enabled/>
            <w:calcOnExit w:val="0"/>
            <w:textInput/>
          </w:ffData>
        </w:fldChar>
      </w:r>
      <w:r w:rsidR="005F2D3C">
        <w:instrText xml:space="preserve"> FORMTEXT </w:instrText>
      </w:r>
      <w:r w:rsidR="00093310">
        <w:fldChar w:fldCharType="separate"/>
      </w:r>
      <w:r w:rsidR="00BF6874">
        <w:t> </w:t>
      </w:r>
      <w:r w:rsidR="00BF6874">
        <w:t> </w:t>
      </w:r>
      <w:r w:rsidR="00BF6874">
        <w:t> </w:t>
      </w:r>
      <w:r w:rsidR="00BF6874">
        <w:t> </w:t>
      </w:r>
      <w:r w:rsidR="00BF6874">
        <w:t> </w:t>
      </w:r>
      <w:r w:rsidR="00093310">
        <w:fldChar w:fldCharType="end"/>
      </w:r>
    </w:p>
    <w:p w:rsidR="005F2D3C" w:rsidRDefault="005F2D3C" w:rsidP="005F2D3C">
      <w:pPr>
        <w:tabs>
          <w:tab w:val="left" w:leader="underscore" w:pos="9072"/>
        </w:tabs>
        <w:spacing w:line="312" w:lineRule="auto"/>
      </w:pPr>
      <w:r>
        <w:tab/>
      </w:r>
    </w:p>
    <w:p w:rsidR="00035271" w:rsidRPr="00062038" w:rsidRDefault="00035271" w:rsidP="00BC7653">
      <w:pPr>
        <w:spacing w:line="312" w:lineRule="auto"/>
        <w:rPr>
          <w:sz w:val="16"/>
          <w:szCs w:val="16"/>
        </w:rPr>
      </w:pPr>
    </w:p>
    <w:p w:rsidR="00105878" w:rsidRDefault="00670440" w:rsidP="00BC7653">
      <w:pPr>
        <w:spacing w:line="312" w:lineRule="auto"/>
        <w:rPr>
          <w:rStyle w:val="Hervorhebung"/>
          <w:i w:val="0"/>
        </w:rPr>
      </w:pPr>
      <w:r>
        <w:t xml:space="preserve">Ersteinführung </w:t>
      </w:r>
      <w:r>
        <w:tab/>
        <w:t xml:space="preserve"> </w:t>
      </w:r>
      <w:r w:rsidR="005F2D3C">
        <w:t xml:space="preserve">ja: </w:t>
      </w:r>
      <w:r w:rsidR="00093310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5"/>
      <w:r w:rsidR="005F2D3C">
        <w:instrText xml:space="preserve"> FORMCHECKBOX </w:instrText>
      </w:r>
      <w:r w:rsidR="00884201">
        <w:fldChar w:fldCharType="separate"/>
      </w:r>
      <w:r w:rsidR="00093310">
        <w:fldChar w:fldCharType="end"/>
      </w:r>
      <w:bookmarkEnd w:id="1"/>
      <w:r w:rsidR="005F2D3C">
        <w:t xml:space="preserve"> </w:t>
      </w:r>
      <w:r w:rsidR="005F2D3C">
        <w:tab/>
      </w:r>
      <w:r w:rsidR="005F2D3C">
        <w:tab/>
        <w:t xml:space="preserve">nein: </w:t>
      </w:r>
      <w:r w:rsidR="00093310"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6"/>
      <w:r w:rsidR="005F2D3C">
        <w:instrText xml:space="preserve"> FORMCHECKBOX </w:instrText>
      </w:r>
      <w:r w:rsidR="00884201">
        <w:fldChar w:fldCharType="separate"/>
      </w:r>
      <w:r w:rsidR="00093310">
        <w:fldChar w:fldCharType="end"/>
      </w:r>
      <w:bookmarkEnd w:id="2"/>
    </w:p>
    <w:p w:rsidR="00105878" w:rsidRPr="00062038" w:rsidRDefault="00105878" w:rsidP="00BC7653">
      <w:pPr>
        <w:spacing w:line="312" w:lineRule="auto"/>
        <w:rPr>
          <w:sz w:val="16"/>
          <w:szCs w:val="16"/>
        </w:rPr>
      </w:pPr>
    </w:p>
    <w:p w:rsidR="0017309D" w:rsidRDefault="0017309D" w:rsidP="00BC7653">
      <w:pPr>
        <w:spacing w:line="312" w:lineRule="auto"/>
      </w:pPr>
      <w:r>
        <w:t>Was für eine Führung wünschen Sie?</w:t>
      </w:r>
    </w:p>
    <w:p w:rsidR="00177A7D" w:rsidRPr="00035271" w:rsidRDefault="00177A7D" w:rsidP="00EC7930">
      <w:pPr>
        <w:spacing w:line="312" w:lineRule="auto"/>
        <w:ind w:left="284"/>
        <w:rPr>
          <w:sz w:val="4"/>
        </w:rPr>
      </w:pPr>
    </w:p>
    <w:p w:rsidR="00077624" w:rsidRDefault="00093310" w:rsidP="00EC7930">
      <w:pPr>
        <w:pStyle w:val="Listenabsatz"/>
        <w:spacing w:line="312" w:lineRule="auto"/>
        <w:ind w:left="284"/>
      </w:pPr>
      <w:r>
        <w:rPr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1"/>
      <w:r w:rsidR="00EC7930">
        <w:rPr>
          <w:sz w:val="24"/>
          <w:szCs w:val="24"/>
        </w:rPr>
        <w:instrText xml:space="preserve"> FORMCHECKBOX </w:instrText>
      </w:r>
      <w:r w:rsidR="00884201">
        <w:rPr>
          <w:sz w:val="24"/>
          <w:szCs w:val="24"/>
        </w:rPr>
      </w:r>
      <w:r w:rsidR="00884201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3"/>
      <w:r w:rsidR="00EC7930">
        <w:rPr>
          <w:sz w:val="24"/>
          <w:szCs w:val="24"/>
        </w:rPr>
        <w:tab/>
      </w:r>
      <w:r w:rsidR="008D394E" w:rsidRPr="00C200A2">
        <w:rPr>
          <w:szCs w:val="24"/>
        </w:rPr>
        <w:t>Themenbezogener Schwerpunkt</w:t>
      </w:r>
      <w:r w:rsidR="00077624" w:rsidRPr="00C200A2">
        <w:rPr>
          <w:sz w:val="20"/>
        </w:rPr>
        <w:t xml:space="preserve"> </w:t>
      </w:r>
      <w:r w:rsidR="00077624" w:rsidRPr="00077624">
        <w:rPr>
          <w:sz w:val="18"/>
          <w:szCs w:val="18"/>
        </w:rPr>
        <w:t>(alle Stufen)</w:t>
      </w:r>
    </w:p>
    <w:p w:rsidR="004E4DC8" w:rsidRDefault="0080736D" w:rsidP="00EC7930">
      <w:pPr>
        <w:pStyle w:val="Listenabsatz"/>
        <w:spacing w:line="312" w:lineRule="auto"/>
        <w:ind w:left="704"/>
        <w:rPr>
          <w:sz w:val="18"/>
          <w:szCs w:val="18"/>
        </w:rPr>
      </w:pPr>
      <w:r>
        <w:rPr>
          <w:sz w:val="18"/>
          <w:szCs w:val="18"/>
        </w:rPr>
        <w:t>Den Kindern wird der Aufbau der Bibliothek sowie deren Bestand anhand Ihres Wunschthemas vermittelt.</w:t>
      </w:r>
      <w:r w:rsidR="00B41463" w:rsidRPr="0017309D">
        <w:rPr>
          <w:sz w:val="18"/>
          <w:szCs w:val="18"/>
        </w:rPr>
        <w:t xml:space="preserve"> </w:t>
      </w:r>
      <w:r w:rsidR="00105878">
        <w:rPr>
          <w:sz w:val="18"/>
          <w:szCs w:val="18"/>
        </w:rPr>
        <w:t xml:space="preserve">Zusätzlich </w:t>
      </w:r>
      <w:r w:rsidR="004E4DC8">
        <w:rPr>
          <w:sz w:val="18"/>
          <w:szCs w:val="18"/>
        </w:rPr>
        <w:t>gibt es ab der 3. Klasse eine Einführung in den Bibliothekskatalog.</w:t>
      </w:r>
    </w:p>
    <w:p w:rsidR="004E4DC8" w:rsidRPr="00077624" w:rsidRDefault="005F2D3C" w:rsidP="00670440">
      <w:pPr>
        <w:pStyle w:val="Listenabsatz"/>
        <w:tabs>
          <w:tab w:val="left" w:leader="dot" w:pos="9072"/>
        </w:tabs>
        <w:spacing w:line="312" w:lineRule="auto"/>
        <w:ind w:left="709"/>
        <w:rPr>
          <w:sz w:val="18"/>
          <w:szCs w:val="18"/>
        </w:rPr>
      </w:pPr>
      <w:r>
        <w:rPr>
          <w:sz w:val="18"/>
          <w:szCs w:val="18"/>
        </w:rPr>
        <w:t xml:space="preserve">Thema? </w:t>
      </w:r>
      <w:r w:rsidR="00093310">
        <w:rPr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4" w:name="Text10"/>
      <w:r>
        <w:rPr>
          <w:sz w:val="18"/>
          <w:szCs w:val="18"/>
        </w:rPr>
        <w:instrText xml:space="preserve"> FORMTEXT </w:instrText>
      </w:r>
      <w:r w:rsidR="00093310">
        <w:rPr>
          <w:sz w:val="18"/>
          <w:szCs w:val="18"/>
        </w:rPr>
      </w:r>
      <w:r w:rsidR="00093310">
        <w:rPr>
          <w:sz w:val="18"/>
          <w:szCs w:val="18"/>
        </w:rPr>
        <w:fldChar w:fldCharType="separate"/>
      </w:r>
      <w:r w:rsidR="00BF6874">
        <w:rPr>
          <w:sz w:val="18"/>
          <w:szCs w:val="18"/>
        </w:rPr>
        <w:t> </w:t>
      </w:r>
      <w:r w:rsidR="00BF6874">
        <w:rPr>
          <w:sz w:val="18"/>
          <w:szCs w:val="18"/>
        </w:rPr>
        <w:t> </w:t>
      </w:r>
      <w:r w:rsidR="00BF6874">
        <w:rPr>
          <w:sz w:val="18"/>
          <w:szCs w:val="18"/>
        </w:rPr>
        <w:t> </w:t>
      </w:r>
      <w:r w:rsidR="00BF6874">
        <w:rPr>
          <w:sz w:val="18"/>
          <w:szCs w:val="18"/>
        </w:rPr>
        <w:t> </w:t>
      </w:r>
      <w:r w:rsidR="00BF6874">
        <w:rPr>
          <w:sz w:val="18"/>
          <w:szCs w:val="18"/>
        </w:rPr>
        <w:t> </w:t>
      </w:r>
      <w:r w:rsidR="00093310">
        <w:rPr>
          <w:sz w:val="18"/>
          <w:szCs w:val="18"/>
        </w:rPr>
        <w:fldChar w:fldCharType="end"/>
      </w:r>
      <w:bookmarkEnd w:id="4"/>
    </w:p>
    <w:p w:rsidR="0017309D" w:rsidRPr="00035271" w:rsidRDefault="0017309D" w:rsidP="00EC7930">
      <w:pPr>
        <w:spacing w:line="312" w:lineRule="auto"/>
        <w:ind w:left="284"/>
        <w:rPr>
          <w:sz w:val="4"/>
          <w:szCs w:val="18"/>
        </w:rPr>
      </w:pPr>
    </w:p>
    <w:p w:rsidR="0017309D" w:rsidRPr="00300E11" w:rsidRDefault="00093310" w:rsidP="00EC7930">
      <w:pPr>
        <w:pStyle w:val="Listenabsatz"/>
        <w:spacing w:line="312" w:lineRule="auto"/>
        <w:ind w:left="284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Kontrollkästchen2"/>
      <w:r w:rsidR="00EC7930">
        <w:rPr>
          <w:sz w:val="24"/>
          <w:szCs w:val="24"/>
        </w:rPr>
        <w:instrText xml:space="preserve"> FORMCHECKBOX </w:instrText>
      </w:r>
      <w:r w:rsidR="00884201">
        <w:rPr>
          <w:sz w:val="24"/>
          <w:szCs w:val="24"/>
        </w:rPr>
      </w:r>
      <w:r w:rsidR="00884201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5"/>
      <w:r w:rsidR="00EC7930">
        <w:rPr>
          <w:sz w:val="24"/>
          <w:szCs w:val="24"/>
        </w:rPr>
        <w:tab/>
      </w:r>
      <w:r w:rsidR="0017309D" w:rsidRPr="00C200A2">
        <w:rPr>
          <w:szCs w:val="24"/>
        </w:rPr>
        <w:t xml:space="preserve">Literarische Führung </w:t>
      </w:r>
      <w:r w:rsidR="0017309D" w:rsidRPr="00860E0C">
        <w:rPr>
          <w:sz w:val="18"/>
          <w:szCs w:val="18"/>
        </w:rPr>
        <w:t>(Kindergarten/Unterstufe)</w:t>
      </w:r>
    </w:p>
    <w:p w:rsidR="00B41463" w:rsidRDefault="00925623" w:rsidP="00670440">
      <w:pPr>
        <w:spacing w:line="312" w:lineRule="auto"/>
        <w:ind w:left="709"/>
        <w:rPr>
          <w:sz w:val="18"/>
          <w:szCs w:val="18"/>
        </w:rPr>
      </w:pPr>
      <w:r>
        <w:rPr>
          <w:sz w:val="18"/>
          <w:szCs w:val="18"/>
        </w:rPr>
        <w:t>Zu Beginn</w:t>
      </w:r>
      <w:r w:rsidR="0017309D">
        <w:rPr>
          <w:sz w:val="18"/>
          <w:szCs w:val="18"/>
        </w:rPr>
        <w:t xml:space="preserve"> wird eine Geschichte erzählt</w:t>
      </w:r>
      <w:r w:rsidR="00860E0C">
        <w:rPr>
          <w:sz w:val="18"/>
          <w:szCs w:val="18"/>
        </w:rPr>
        <w:t xml:space="preserve">. </w:t>
      </w:r>
      <w:r>
        <w:rPr>
          <w:sz w:val="18"/>
          <w:szCs w:val="18"/>
        </w:rPr>
        <w:t>Anschliessend wird mit diversen Spielen zur Geschichte die Bibliothek entdeckt.</w:t>
      </w:r>
    </w:p>
    <w:p w:rsidR="00860E0C" w:rsidRPr="00035271" w:rsidRDefault="00860E0C" w:rsidP="00EC7930">
      <w:pPr>
        <w:spacing w:line="312" w:lineRule="auto"/>
        <w:ind w:left="284"/>
        <w:rPr>
          <w:sz w:val="4"/>
          <w:szCs w:val="18"/>
        </w:rPr>
      </w:pPr>
    </w:p>
    <w:p w:rsidR="00860E0C" w:rsidRPr="00860E0C" w:rsidRDefault="00093310" w:rsidP="00EC7930">
      <w:pPr>
        <w:pStyle w:val="Listenabsatz"/>
        <w:spacing w:line="312" w:lineRule="auto"/>
        <w:ind w:left="284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ontrollkästchen3"/>
      <w:r w:rsidR="00EC7930">
        <w:rPr>
          <w:sz w:val="24"/>
          <w:szCs w:val="24"/>
        </w:rPr>
        <w:instrText xml:space="preserve"> FORMCHECKBOX </w:instrText>
      </w:r>
      <w:r w:rsidR="00884201">
        <w:rPr>
          <w:sz w:val="24"/>
          <w:szCs w:val="24"/>
        </w:rPr>
      </w:r>
      <w:r w:rsidR="00884201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6"/>
      <w:r w:rsidR="00EC7930">
        <w:rPr>
          <w:sz w:val="24"/>
          <w:szCs w:val="24"/>
        </w:rPr>
        <w:tab/>
      </w:r>
      <w:r w:rsidR="00860E0C" w:rsidRPr="00C200A2">
        <w:rPr>
          <w:szCs w:val="24"/>
        </w:rPr>
        <w:t>Mehrsprachigkeit</w:t>
      </w:r>
      <w:r w:rsidR="00860E0C" w:rsidRPr="00860E0C">
        <w:rPr>
          <w:sz w:val="24"/>
          <w:szCs w:val="24"/>
        </w:rPr>
        <w:t xml:space="preserve"> </w:t>
      </w:r>
      <w:r w:rsidR="00860E0C" w:rsidRPr="00860E0C">
        <w:rPr>
          <w:sz w:val="18"/>
          <w:szCs w:val="18"/>
        </w:rPr>
        <w:t>(Kindergarten/Unterstufe)</w:t>
      </w:r>
    </w:p>
    <w:p w:rsidR="00860E0C" w:rsidRPr="00860E0C" w:rsidRDefault="00860E0C" w:rsidP="00EC7930">
      <w:pPr>
        <w:spacing w:line="312" w:lineRule="auto"/>
        <w:ind w:left="709"/>
        <w:rPr>
          <w:sz w:val="18"/>
          <w:szCs w:val="18"/>
        </w:rPr>
      </w:pPr>
      <w:r w:rsidRPr="00860E0C">
        <w:rPr>
          <w:sz w:val="18"/>
          <w:szCs w:val="18"/>
        </w:rPr>
        <w:t>Sind in Ihrer Klasse viele fremdsprachige Kinder? Wir richten die Führung darauf aus und zeigen den Kindern auch unser fremdsp</w:t>
      </w:r>
      <w:r w:rsidR="00925623">
        <w:rPr>
          <w:sz w:val="18"/>
          <w:szCs w:val="18"/>
        </w:rPr>
        <w:t>r</w:t>
      </w:r>
      <w:r w:rsidRPr="00860E0C">
        <w:rPr>
          <w:sz w:val="18"/>
          <w:szCs w:val="18"/>
        </w:rPr>
        <w:t>achiges Angebot.</w:t>
      </w:r>
    </w:p>
    <w:p w:rsidR="0017309D" w:rsidRPr="00035271" w:rsidRDefault="0017309D" w:rsidP="00EC7930">
      <w:pPr>
        <w:spacing w:line="312" w:lineRule="auto"/>
        <w:ind w:left="284"/>
        <w:rPr>
          <w:sz w:val="4"/>
        </w:rPr>
      </w:pPr>
    </w:p>
    <w:p w:rsidR="008D394E" w:rsidRPr="00EC7930" w:rsidRDefault="00093310" w:rsidP="00EC7930">
      <w:pPr>
        <w:spacing w:line="312" w:lineRule="auto"/>
        <w:ind w:left="284"/>
        <w:rPr>
          <w:sz w:val="18"/>
          <w:szCs w:val="18"/>
        </w:rPr>
      </w:pPr>
      <w:r w:rsidRPr="00EC7930">
        <w:rPr>
          <w:sz w:val="24"/>
          <w:szCs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Kontrollkästchen4"/>
      <w:r w:rsidR="00EC7930" w:rsidRPr="00EC7930">
        <w:rPr>
          <w:sz w:val="24"/>
          <w:szCs w:val="24"/>
        </w:rPr>
        <w:instrText xml:space="preserve"> FORMCHECKBOX </w:instrText>
      </w:r>
      <w:r w:rsidR="00884201">
        <w:rPr>
          <w:sz w:val="24"/>
          <w:szCs w:val="24"/>
        </w:rPr>
      </w:r>
      <w:r w:rsidR="00884201">
        <w:rPr>
          <w:sz w:val="24"/>
          <w:szCs w:val="24"/>
        </w:rPr>
        <w:fldChar w:fldCharType="separate"/>
      </w:r>
      <w:r w:rsidRPr="00EC7930">
        <w:rPr>
          <w:sz w:val="24"/>
          <w:szCs w:val="24"/>
        </w:rPr>
        <w:fldChar w:fldCharType="end"/>
      </w:r>
      <w:bookmarkEnd w:id="7"/>
      <w:r w:rsidR="00EC7930">
        <w:rPr>
          <w:sz w:val="24"/>
          <w:szCs w:val="24"/>
        </w:rPr>
        <w:tab/>
      </w:r>
      <w:r w:rsidR="008D394E" w:rsidRPr="00C200A2">
        <w:rPr>
          <w:szCs w:val="24"/>
        </w:rPr>
        <w:t xml:space="preserve">Informationskompetenz </w:t>
      </w:r>
      <w:r w:rsidR="0017309D" w:rsidRPr="00EC7930">
        <w:rPr>
          <w:sz w:val="18"/>
          <w:szCs w:val="18"/>
        </w:rPr>
        <w:t>(ab Mittelstufe)</w:t>
      </w:r>
    </w:p>
    <w:p w:rsidR="00860E0C" w:rsidRPr="00035271" w:rsidRDefault="00B41463" w:rsidP="00035271">
      <w:pPr>
        <w:spacing w:line="312" w:lineRule="auto"/>
        <w:ind w:left="709"/>
        <w:rPr>
          <w:sz w:val="4"/>
          <w:szCs w:val="22"/>
        </w:rPr>
      </w:pPr>
      <w:r w:rsidRPr="0017309D">
        <w:rPr>
          <w:sz w:val="18"/>
          <w:szCs w:val="18"/>
        </w:rPr>
        <w:t>Folgende Fragen sollen nach der Führung beantwortet sein: Wie benütze ich den Bibliothekskatalog? Wie gehe ich vor</w:t>
      </w:r>
      <w:r w:rsidR="00EB0517">
        <w:rPr>
          <w:sz w:val="18"/>
          <w:szCs w:val="18"/>
        </w:rPr>
        <w:t>,</w:t>
      </w:r>
      <w:r w:rsidRPr="0017309D">
        <w:rPr>
          <w:sz w:val="18"/>
          <w:szCs w:val="18"/>
        </w:rPr>
        <w:t xml:space="preserve"> wenn ich Informationen suche. Welche Webseiten sind dazu nützlich?</w:t>
      </w:r>
    </w:p>
    <w:p w:rsidR="005F2D3C" w:rsidRPr="00062038" w:rsidRDefault="005F2D3C" w:rsidP="00062038">
      <w:pPr>
        <w:tabs>
          <w:tab w:val="left" w:leader="underscore" w:pos="9072"/>
        </w:tabs>
        <w:spacing w:line="312" w:lineRule="auto"/>
      </w:pPr>
      <w:r>
        <w:rPr>
          <w:szCs w:val="22"/>
        </w:rPr>
        <w:tab/>
      </w:r>
    </w:p>
    <w:p w:rsidR="00062038" w:rsidRPr="00062038" w:rsidRDefault="00062038" w:rsidP="00035271">
      <w:pPr>
        <w:spacing w:line="312" w:lineRule="auto"/>
        <w:ind w:left="284"/>
        <w:rPr>
          <w:sz w:val="16"/>
          <w:szCs w:val="24"/>
        </w:rPr>
      </w:pPr>
    </w:p>
    <w:bookmarkStart w:id="8" w:name="_GoBack"/>
    <w:p w:rsidR="00035271" w:rsidRPr="00035271" w:rsidRDefault="00035271" w:rsidP="00035271">
      <w:pPr>
        <w:spacing w:line="312" w:lineRule="auto"/>
        <w:ind w:left="284"/>
      </w:pPr>
      <w:r w:rsidRPr="00EC7930">
        <w:rPr>
          <w:sz w:val="24"/>
          <w:szCs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C7930">
        <w:rPr>
          <w:sz w:val="24"/>
          <w:szCs w:val="24"/>
        </w:rPr>
        <w:instrText xml:space="preserve"> FORMCHECKBOX </w:instrText>
      </w:r>
      <w:r w:rsidR="00884201">
        <w:rPr>
          <w:sz w:val="24"/>
          <w:szCs w:val="24"/>
        </w:rPr>
      </w:r>
      <w:r w:rsidR="00884201">
        <w:rPr>
          <w:sz w:val="24"/>
          <w:szCs w:val="24"/>
        </w:rPr>
        <w:fldChar w:fldCharType="separate"/>
      </w:r>
      <w:r w:rsidRPr="00EC7930">
        <w:rPr>
          <w:sz w:val="24"/>
          <w:szCs w:val="24"/>
        </w:rPr>
        <w:fldChar w:fldCharType="end"/>
      </w:r>
      <w:bookmarkEnd w:id="8"/>
      <w:r>
        <w:rPr>
          <w:sz w:val="24"/>
          <w:szCs w:val="24"/>
        </w:rPr>
        <w:tab/>
      </w:r>
      <w:r w:rsidRPr="00035271">
        <w:t>Biblioheft</w:t>
      </w:r>
      <w:r w:rsidR="00062038">
        <w:t xml:space="preserve"> </w:t>
      </w:r>
      <w:r w:rsidR="00062038" w:rsidRPr="00062038">
        <w:rPr>
          <w:sz w:val="18"/>
        </w:rPr>
        <w:t>(Unterstufe/Mittelstufe)</w:t>
      </w:r>
      <w:r w:rsidR="00A569DE">
        <w:rPr>
          <w:sz w:val="18"/>
        </w:rPr>
        <w:t xml:space="preserve"> </w:t>
      </w:r>
      <w:r w:rsidR="00A569DE" w:rsidRPr="00A569DE">
        <w:rPr>
          <w:i/>
          <w:sz w:val="18"/>
        </w:rPr>
        <w:t>max. 5 Klassen pro Schuljahr</w:t>
      </w:r>
      <w:r w:rsidR="00A569DE">
        <w:rPr>
          <w:i/>
          <w:sz w:val="18"/>
        </w:rPr>
        <w:t>!</w:t>
      </w:r>
    </w:p>
    <w:p w:rsidR="00035271" w:rsidRPr="00035271" w:rsidRDefault="00035271" w:rsidP="00035271">
      <w:pPr>
        <w:spacing w:line="312" w:lineRule="auto"/>
        <w:ind w:left="709"/>
        <w:rPr>
          <w:sz w:val="18"/>
        </w:rPr>
      </w:pPr>
      <w:r w:rsidRPr="00035271">
        <w:rPr>
          <w:sz w:val="18"/>
        </w:rPr>
        <w:t>Das Biblioheft ist ein Bibliothek</w:t>
      </w:r>
      <w:r w:rsidR="00332C90">
        <w:rPr>
          <w:sz w:val="18"/>
        </w:rPr>
        <w:t>s</w:t>
      </w:r>
      <w:r w:rsidRPr="00035271">
        <w:rPr>
          <w:sz w:val="18"/>
        </w:rPr>
        <w:t xml:space="preserve">lehrmittel </w:t>
      </w:r>
      <w:r w:rsidR="00332C90">
        <w:rPr>
          <w:sz w:val="18"/>
        </w:rPr>
        <w:t xml:space="preserve">für </w:t>
      </w:r>
      <w:r w:rsidR="000C739A">
        <w:rPr>
          <w:sz w:val="18"/>
        </w:rPr>
        <w:t>die</w:t>
      </w:r>
      <w:r w:rsidRPr="00035271">
        <w:rPr>
          <w:sz w:val="18"/>
        </w:rPr>
        <w:t xml:space="preserve"> Primarschule, welche</w:t>
      </w:r>
      <w:r w:rsidR="00332C90">
        <w:rPr>
          <w:sz w:val="18"/>
        </w:rPr>
        <w:t>s</w:t>
      </w:r>
      <w:r w:rsidRPr="00035271">
        <w:rPr>
          <w:sz w:val="18"/>
        </w:rPr>
        <w:t xml:space="preserve"> die Themen Leseförderung, Informationskompetenz und Mehrsprachigkeit behandelt.</w:t>
      </w:r>
    </w:p>
    <w:p w:rsidR="00035271" w:rsidRPr="00035271" w:rsidRDefault="00035271" w:rsidP="00035271">
      <w:pPr>
        <w:spacing w:line="312" w:lineRule="auto"/>
        <w:ind w:left="709"/>
        <w:rPr>
          <w:sz w:val="18"/>
        </w:rPr>
      </w:pPr>
      <w:r w:rsidRPr="00035271">
        <w:rPr>
          <w:sz w:val="18"/>
        </w:rPr>
        <w:t>Sie besuchen mit Ihrer Schulklasse fünfmal im Abstand von 2 Wochen die Bibliothek u</w:t>
      </w:r>
      <w:r w:rsidR="00332C90">
        <w:rPr>
          <w:sz w:val="18"/>
        </w:rPr>
        <w:t>nd die Bibliothekarin erarbeitet</w:t>
      </w:r>
      <w:r w:rsidRPr="00035271">
        <w:rPr>
          <w:sz w:val="18"/>
        </w:rPr>
        <w:t xml:space="preserve"> mit den Schülern fünf Lektionen aus dem Lehrmittel. Weitere fünf Lektionen können Sie selbständig in der Schule durchführen.</w:t>
      </w:r>
    </w:p>
    <w:p w:rsidR="00035271" w:rsidRPr="00062038" w:rsidRDefault="00062038" w:rsidP="00062038">
      <w:pPr>
        <w:tabs>
          <w:tab w:val="left" w:leader="underscore" w:pos="9072"/>
        </w:tabs>
        <w:spacing w:line="312" w:lineRule="auto"/>
      </w:pPr>
      <w:r>
        <w:rPr>
          <w:szCs w:val="22"/>
        </w:rPr>
        <w:tab/>
      </w:r>
    </w:p>
    <w:p w:rsidR="00062038" w:rsidRPr="00062038" w:rsidRDefault="00062038" w:rsidP="00035271">
      <w:pPr>
        <w:tabs>
          <w:tab w:val="left" w:leader="dot" w:pos="9072"/>
        </w:tabs>
        <w:spacing w:line="312" w:lineRule="auto"/>
        <w:rPr>
          <w:sz w:val="16"/>
          <w:szCs w:val="16"/>
        </w:rPr>
      </w:pPr>
    </w:p>
    <w:p w:rsidR="00035271" w:rsidRDefault="00035271" w:rsidP="00035271">
      <w:pPr>
        <w:tabs>
          <w:tab w:val="left" w:leader="dot" w:pos="9072"/>
        </w:tabs>
        <w:spacing w:line="312" w:lineRule="auto"/>
        <w:rPr>
          <w:szCs w:val="22"/>
        </w:rPr>
      </w:pPr>
      <w:r w:rsidRPr="004E4DC8">
        <w:rPr>
          <w:szCs w:val="22"/>
        </w:rPr>
        <w:t>Sonstige Wünsche:</w:t>
      </w:r>
      <w:r>
        <w:rPr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t> </w:t>
      </w:r>
      <w:r>
        <w:rPr>
          <w:szCs w:val="22"/>
        </w:rPr>
        <w:t> </w:t>
      </w:r>
      <w:r>
        <w:rPr>
          <w:szCs w:val="22"/>
        </w:rPr>
        <w:t> </w:t>
      </w:r>
      <w:r>
        <w:rPr>
          <w:szCs w:val="22"/>
        </w:rPr>
        <w:t> </w:t>
      </w:r>
      <w:r>
        <w:rPr>
          <w:szCs w:val="22"/>
        </w:rPr>
        <w:t> </w:t>
      </w:r>
      <w:r>
        <w:rPr>
          <w:szCs w:val="22"/>
        </w:rPr>
        <w:fldChar w:fldCharType="end"/>
      </w:r>
      <w:bookmarkEnd w:id="9"/>
    </w:p>
    <w:p w:rsidR="00062038" w:rsidRPr="00035271" w:rsidRDefault="00062038" w:rsidP="00BC7653">
      <w:pPr>
        <w:spacing w:line="312" w:lineRule="auto"/>
        <w:rPr>
          <w:b/>
        </w:rPr>
      </w:pPr>
    </w:p>
    <w:p w:rsidR="0017309D" w:rsidRPr="00062038" w:rsidRDefault="004E4DC8" w:rsidP="00BC7653">
      <w:pPr>
        <w:spacing w:line="312" w:lineRule="auto"/>
      </w:pPr>
      <w:r w:rsidRPr="00062038">
        <w:t xml:space="preserve">Eine Führung dauert ca. 45 Minuten, anschliessend </w:t>
      </w:r>
      <w:r w:rsidR="00750BC9" w:rsidRPr="00062038">
        <w:t>bleibt</w:t>
      </w:r>
      <w:r w:rsidR="001F1283" w:rsidRPr="00062038">
        <w:t xml:space="preserve"> freie Zeit um</w:t>
      </w:r>
      <w:r w:rsidR="002B60D3" w:rsidRPr="00062038">
        <w:t xml:space="preserve"> Medien auszuleihen.</w:t>
      </w:r>
    </w:p>
    <w:p w:rsidR="00750BC9" w:rsidRPr="00062038" w:rsidRDefault="00750BC9" w:rsidP="00BC7653">
      <w:pPr>
        <w:spacing w:line="312" w:lineRule="auto"/>
      </w:pPr>
    </w:p>
    <w:p w:rsidR="004F30B7" w:rsidRPr="00062038" w:rsidRDefault="004F30B7" w:rsidP="00BC7653">
      <w:pPr>
        <w:spacing w:line="312" w:lineRule="auto"/>
      </w:pPr>
      <w:r w:rsidRPr="00062038">
        <w:t>Anmeldung per Post an Gemeindebibliothek Wettingen, Matten</w:t>
      </w:r>
      <w:r w:rsidR="004E4DC8" w:rsidRPr="00062038">
        <w:t xml:space="preserve">strasse 26, 5430 Wettingen, </w:t>
      </w:r>
      <w:r w:rsidRPr="00062038">
        <w:t xml:space="preserve">per Mail an </w:t>
      </w:r>
      <w:hyperlink r:id="rId8" w:history="1">
        <w:r w:rsidRPr="00062038">
          <w:rPr>
            <w:rStyle w:val="Hyperlink"/>
          </w:rPr>
          <w:t>bibliothek@wettingen.ch</w:t>
        </w:r>
      </w:hyperlink>
      <w:r w:rsidR="004E4DC8" w:rsidRPr="00062038">
        <w:t xml:space="preserve"> oder telefonisch unter 056 427 11 10</w:t>
      </w:r>
      <w:r w:rsidRPr="00062038">
        <w:t>.</w:t>
      </w:r>
      <w:r w:rsidR="00393FBC" w:rsidRPr="00062038">
        <w:t xml:space="preserve"> </w:t>
      </w:r>
    </w:p>
    <w:sectPr w:rsidR="004F30B7" w:rsidRPr="00062038" w:rsidSect="006875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247" w:bottom="1134" w:left="1418" w:header="34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440" w:rsidRDefault="00670440" w:rsidP="006F29D1">
      <w:r>
        <w:separator/>
      </w:r>
    </w:p>
  </w:endnote>
  <w:endnote w:type="continuationSeparator" w:id="0">
    <w:p w:rsidR="00670440" w:rsidRDefault="00670440" w:rsidP="006F2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440" w:rsidRDefault="0067044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440" w:rsidRDefault="00670440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440" w:rsidRDefault="0067044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440" w:rsidRDefault="00670440" w:rsidP="006F29D1">
      <w:r>
        <w:separator/>
      </w:r>
    </w:p>
  </w:footnote>
  <w:footnote w:type="continuationSeparator" w:id="0">
    <w:p w:rsidR="00670440" w:rsidRDefault="00670440" w:rsidP="006F29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440" w:rsidRDefault="0067044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440" w:rsidRDefault="00670440">
    <w:pPr>
      <w:pStyle w:val="Kopfzeile"/>
    </w:pPr>
  </w:p>
  <w:p w:rsidR="00670440" w:rsidRDefault="00670440">
    <w:pPr>
      <w:pStyle w:val="Kopfzeile"/>
      <w:spacing w:before="120"/>
      <w:rPr>
        <w:rStyle w:val="Seitenzahl"/>
        <w:sz w:val="18"/>
      </w:rPr>
    </w:pPr>
    <w:r>
      <w:rPr>
        <w:sz w:val="18"/>
      </w:rPr>
      <w:tab/>
    </w:r>
    <w:r>
      <w:rPr>
        <w:sz w:val="18"/>
      </w:rPr>
      <w:tab/>
      <w:t xml:space="preserve">Seite </w:t>
    </w:r>
    <w:r w:rsidR="00093310">
      <w:rPr>
        <w:rStyle w:val="Seitenzahl"/>
        <w:sz w:val="18"/>
      </w:rPr>
      <w:fldChar w:fldCharType="begin"/>
    </w:r>
    <w:r>
      <w:rPr>
        <w:rStyle w:val="Seitenzahl"/>
        <w:sz w:val="18"/>
      </w:rPr>
      <w:instrText xml:space="preserve"> PAGE </w:instrText>
    </w:r>
    <w:r w:rsidR="00093310">
      <w:rPr>
        <w:rStyle w:val="Seitenzahl"/>
        <w:sz w:val="18"/>
      </w:rPr>
      <w:fldChar w:fldCharType="separate"/>
    </w:r>
    <w:r w:rsidR="00062038">
      <w:rPr>
        <w:rStyle w:val="Seitenzahl"/>
        <w:noProof/>
        <w:sz w:val="18"/>
      </w:rPr>
      <w:t>2</w:t>
    </w:r>
    <w:r w:rsidR="00093310">
      <w:rPr>
        <w:rStyle w:val="Seitenzahl"/>
        <w:sz w:val="18"/>
      </w:rPr>
      <w:fldChar w:fldCharType="end"/>
    </w:r>
  </w:p>
  <w:p w:rsidR="00670440" w:rsidRDefault="00670440">
    <w:pPr>
      <w:pStyle w:val="Kopfzeile"/>
      <w:pBdr>
        <w:bottom w:val="single" w:sz="4" w:space="1" w:color="auto"/>
      </w:pBdr>
      <w:spacing w:line="120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47"/>
      <w:gridCol w:w="3119"/>
      <w:gridCol w:w="3969"/>
    </w:tblGrid>
    <w:tr w:rsidR="00670440">
      <w:tc>
        <w:tcPr>
          <w:tcW w:w="3047" w:type="dxa"/>
        </w:tcPr>
        <w:p w:rsidR="00670440" w:rsidRDefault="00670440">
          <w:pPr>
            <w:pStyle w:val="Kopfzeile"/>
            <w:spacing w:line="220" w:lineRule="exact"/>
            <w:rPr>
              <w:sz w:val="18"/>
            </w:rPr>
          </w:pPr>
          <w:r>
            <w:rPr>
              <w:sz w:val="18"/>
            </w:rPr>
            <w:t>Gemeinde Wettingen</w:t>
          </w:r>
        </w:p>
        <w:p w:rsidR="00670440" w:rsidRDefault="00670440">
          <w:pPr>
            <w:pStyle w:val="Kopfzeile"/>
            <w:spacing w:line="220" w:lineRule="exact"/>
            <w:rPr>
              <w:sz w:val="18"/>
            </w:rPr>
          </w:pPr>
          <w:r>
            <w:rPr>
              <w:sz w:val="18"/>
            </w:rPr>
            <w:t>Bibliothek</w:t>
          </w:r>
        </w:p>
        <w:p w:rsidR="00670440" w:rsidRDefault="00670440">
          <w:pPr>
            <w:pStyle w:val="Kopfzeile"/>
            <w:spacing w:line="220" w:lineRule="exact"/>
            <w:rPr>
              <w:sz w:val="18"/>
            </w:rPr>
          </w:pPr>
          <w:r>
            <w:rPr>
              <w:sz w:val="18"/>
            </w:rPr>
            <w:t>Mattenstrasse 26</w:t>
          </w:r>
        </w:p>
        <w:p w:rsidR="00670440" w:rsidRDefault="00670440">
          <w:pPr>
            <w:pStyle w:val="Kopfzeile"/>
            <w:spacing w:line="220" w:lineRule="exact"/>
            <w:rPr>
              <w:sz w:val="18"/>
            </w:rPr>
          </w:pPr>
          <w:r>
            <w:rPr>
              <w:sz w:val="18"/>
            </w:rPr>
            <w:t>5430 Wettingen</w:t>
          </w:r>
        </w:p>
        <w:p w:rsidR="00670440" w:rsidRDefault="00670440">
          <w:pPr>
            <w:pStyle w:val="Kopfzeile"/>
            <w:spacing w:line="220" w:lineRule="exact"/>
            <w:rPr>
              <w:sz w:val="18"/>
            </w:rPr>
          </w:pPr>
        </w:p>
      </w:tc>
      <w:tc>
        <w:tcPr>
          <w:tcW w:w="3119" w:type="dxa"/>
        </w:tcPr>
        <w:p w:rsidR="00670440" w:rsidRDefault="00670440">
          <w:pPr>
            <w:pStyle w:val="Kopfzeile"/>
            <w:spacing w:line="220" w:lineRule="exact"/>
            <w:rPr>
              <w:sz w:val="18"/>
            </w:rPr>
          </w:pPr>
          <w:r>
            <w:rPr>
              <w:sz w:val="18"/>
            </w:rPr>
            <w:t>Tel  056 427 11 10</w:t>
          </w:r>
        </w:p>
        <w:p w:rsidR="00670440" w:rsidRDefault="00670440">
          <w:pPr>
            <w:pStyle w:val="Kopfzeile"/>
            <w:spacing w:line="220" w:lineRule="exact"/>
            <w:rPr>
              <w:sz w:val="18"/>
            </w:rPr>
          </w:pPr>
          <w:r>
            <w:rPr>
              <w:sz w:val="18"/>
            </w:rPr>
            <w:t>Fax 056 430 06 26</w:t>
          </w:r>
        </w:p>
        <w:p w:rsidR="00670440" w:rsidRDefault="00670440">
          <w:pPr>
            <w:pStyle w:val="Kopfzeile"/>
            <w:spacing w:line="220" w:lineRule="exact"/>
            <w:rPr>
              <w:sz w:val="18"/>
            </w:rPr>
          </w:pPr>
          <w:r>
            <w:rPr>
              <w:sz w:val="18"/>
            </w:rPr>
            <w:t>bibliothek@wettingen.ch</w:t>
          </w:r>
        </w:p>
        <w:p w:rsidR="00670440" w:rsidRDefault="00670440">
          <w:pPr>
            <w:pStyle w:val="Kopfzeile"/>
            <w:spacing w:line="220" w:lineRule="exact"/>
            <w:rPr>
              <w:sz w:val="18"/>
            </w:rPr>
          </w:pPr>
          <w:r>
            <w:rPr>
              <w:sz w:val="18"/>
            </w:rPr>
            <w:t>www.wettingen.ch/bibliothek</w:t>
          </w:r>
        </w:p>
      </w:tc>
      <w:tc>
        <w:tcPr>
          <w:tcW w:w="3969" w:type="dxa"/>
        </w:tcPr>
        <w:p w:rsidR="00670440" w:rsidRDefault="00670440" w:rsidP="0026602E">
          <w:pPr>
            <w:pStyle w:val="Kopfzeile"/>
            <w:spacing w:before="520"/>
            <w:jc w:val="right"/>
            <w:rPr>
              <w:sz w:val="18"/>
            </w:rPr>
          </w:pPr>
          <w:r>
            <w:rPr>
              <w:noProof/>
              <w:sz w:val="18"/>
              <w:lang w:eastAsia="de-CH"/>
            </w:rPr>
            <w:drawing>
              <wp:inline distT="0" distB="0" distL="0" distR="0">
                <wp:extent cx="1796415" cy="373380"/>
                <wp:effectExtent l="19050" t="0" r="0" b="0"/>
                <wp:docPr id="1" name="Bild 1" descr="wetti_logo_claim_2010 5cm_fa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etti_logo_claim_2010 5cm_fa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6415" cy="37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70440" w:rsidRDefault="0067044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334E65"/>
    <w:multiLevelType w:val="hybridMultilevel"/>
    <w:tmpl w:val="ACC80078"/>
    <w:lvl w:ilvl="0" w:tplc="6EC2660A">
      <w:numFmt w:val="bullet"/>
      <w:lvlText w:val=""/>
      <w:lvlJc w:val="left"/>
      <w:pPr>
        <w:ind w:left="927" w:hanging="360"/>
      </w:pPr>
      <w:rPr>
        <w:rFonts w:ascii="Wingdings" w:eastAsia="Times New Roman" w:hAnsi="Wingdings" w:cs="Times New Roman" w:hint="default"/>
        <w:sz w:val="24"/>
        <w:szCs w:val="24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9lWNA4x/xqMf6BpPtzrbu16jL8baIF1r6vIQaObywvAM2KzcaM+KiuDeAIbInUO8Tgew5eeD7sdRE1wVveZmAg==" w:salt="2LUSTjCzpNYUYjKegKCFc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7A7D"/>
    <w:rsid w:val="000164D7"/>
    <w:rsid w:val="000216B0"/>
    <w:rsid w:val="00035271"/>
    <w:rsid w:val="00056645"/>
    <w:rsid w:val="00062038"/>
    <w:rsid w:val="00077624"/>
    <w:rsid w:val="00093310"/>
    <w:rsid w:val="000C739A"/>
    <w:rsid w:val="000F7EB2"/>
    <w:rsid w:val="00105878"/>
    <w:rsid w:val="001265D2"/>
    <w:rsid w:val="00151B51"/>
    <w:rsid w:val="0017309D"/>
    <w:rsid w:val="00177A7D"/>
    <w:rsid w:val="001F1283"/>
    <w:rsid w:val="0026602E"/>
    <w:rsid w:val="002B60D3"/>
    <w:rsid w:val="002F1368"/>
    <w:rsid w:val="002F74AD"/>
    <w:rsid w:val="00300E11"/>
    <w:rsid w:val="00332614"/>
    <w:rsid w:val="00332C90"/>
    <w:rsid w:val="00356C9A"/>
    <w:rsid w:val="00393FBC"/>
    <w:rsid w:val="00497FBE"/>
    <w:rsid w:val="004E4DC8"/>
    <w:rsid w:val="004F30B7"/>
    <w:rsid w:val="005365C8"/>
    <w:rsid w:val="005F2D3C"/>
    <w:rsid w:val="00635174"/>
    <w:rsid w:val="00670440"/>
    <w:rsid w:val="00687537"/>
    <w:rsid w:val="006F29D1"/>
    <w:rsid w:val="0070633A"/>
    <w:rsid w:val="0073647B"/>
    <w:rsid w:val="00750BC9"/>
    <w:rsid w:val="007B79BB"/>
    <w:rsid w:val="007D1BDA"/>
    <w:rsid w:val="0080736D"/>
    <w:rsid w:val="00860E0C"/>
    <w:rsid w:val="00884201"/>
    <w:rsid w:val="008D394E"/>
    <w:rsid w:val="00925623"/>
    <w:rsid w:val="00953D17"/>
    <w:rsid w:val="009A7145"/>
    <w:rsid w:val="00A311BA"/>
    <w:rsid w:val="00A569DE"/>
    <w:rsid w:val="00B35AB2"/>
    <w:rsid w:val="00B41463"/>
    <w:rsid w:val="00BC7653"/>
    <w:rsid w:val="00BF6874"/>
    <w:rsid w:val="00C200A2"/>
    <w:rsid w:val="00CD42F3"/>
    <w:rsid w:val="00E24A5A"/>
    <w:rsid w:val="00E86086"/>
    <w:rsid w:val="00E94E38"/>
    <w:rsid w:val="00EB0517"/>
    <w:rsid w:val="00EC558E"/>
    <w:rsid w:val="00EC7930"/>
    <w:rsid w:val="00F86C1D"/>
    <w:rsid w:val="00F94049"/>
    <w:rsid w:val="00FC4B6E"/>
    <w:rsid w:val="00FF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3BF1947D-C2E4-43D2-A8E5-F5448D52F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87537"/>
    <w:rPr>
      <w:rFonts w:ascii="Arial" w:hAnsi="Arial"/>
      <w:sz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68753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68753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68753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394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394E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300E1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F30B7"/>
    <w:rPr>
      <w:color w:val="0000FF" w:themeColor="hyperlink"/>
      <w:u w:val="single"/>
    </w:rPr>
  </w:style>
  <w:style w:type="character" w:styleId="Hervorhebung">
    <w:name w:val="Emphasis"/>
    <w:basedOn w:val="Absatz-Standardschriftart"/>
    <w:uiPriority w:val="20"/>
    <w:qFormat/>
    <w:rsid w:val="001058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thek@wettingen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Vorlagen\Vorlagen%20LogoWettingen_NurZumKopieren_2010\Logo_Adresse_farbig_2015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6E5DCA-F07B-4885-95BA-50D188E6B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Logo_Adresse_farbig_2015.dotx</Template>
  <TotalTime>0</TotalTime>
  <Pages>1</Pages>
  <Words>296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Beginn Adresse</vt:lpstr>
    </vt:vector>
  </TitlesOfParts>
  <Company>Gemeindeverwaltung Wettingen</Company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Beginn Adresse</dc:title>
  <dc:subject/>
  <dc:creator>ewkesu</dc:creator>
  <cp:keywords/>
  <dc:description/>
  <cp:lastModifiedBy>Keller Susanne</cp:lastModifiedBy>
  <cp:revision>17</cp:revision>
  <cp:lastPrinted>2017-08-17T09:36:00Z</cp:lastPrinted>
  <dcterms:created xsi:type="dcterms:W3CDTF">2015-08-26T11:07:00Z</dcterms:created>
  <dcterms:modified xsi:type="dcterms:W3CDTF">2017-08-17T11:24:00Z</dcterms:modified>
</cp:coreProperties>
</file>